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CF1E7" w:themeColor="accent5" w:themeTint="33"/>
  <w:body>
    <w:p w14:paraId="3219B604" w14:textId="5567B4AD" w:rsidR="00AD346E" w:rsidRDefault="007B09C0" w:rsidP="00AD346E">
      <w:pPr>
        <w:pStyle w:val="a4"/>
        <w:jc w:val="center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 xml:space="preserve"> </w:t>
      </w:r>
      <w:r w:rsidR="003D6819">
        <w:rPr>
          <w:rFonts w:ascii="맑은 고딕" w:eastAsia="맑은 고딕" w:hAnsi="맑은 고딕" w:cs="맑은 고딕" w:hint="eastAsia"/>
        </w:rPr>
        <w:t xml:space="preserve"> </w:t>
      </w:r>
      <w:r w:rsidR="003D6819">
        <w:rPr>
          <w:rFonts w:ascii="맑은 고딕" w:eastAsia="맑은 고딕" w:hAnsi="맑은 고딕" w:cs="맑은 고딕" w:hint="eastAsia"/>
          <w:noProof/>
          <w:lang w:val="ko-KR"/>
        </w:rPr>
        <w:drawing>
          <wp:inline distT="0" distB="0" distL="0" distR="0" wp14:anchorId="5677F7CE" wp14:editId="3E45C085">
            <wp:extent cx="618881" cy="424563"/>
            <wp:effectExtent l="0" t="0" r="0" b="0"/>
            <wp:docPr id="1549237361" name="그림 5" descr="상징, 그래픽, 오렌지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37361" name="그림 5" descr="상징, 그래픽, 오렌지, 폰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64" cy="43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819">
        <w:rPr>
          <w:rFonts w:ascii="맑은 고딕" w:eastAsia="맑은 고딕" w:hAnsi="맑은 고딕" w:cs="맑은 고딕" w:hint="eastAsia"/>
        </w:rPr>
        <w:t xml:space="preserve">  </w:t>
      </w:r>
      <w:r w:rsidR="00AD346E" w:rsidRPr="00AD346E">
        <w:rPr>
          <w:rFonts w:ascii="맑은 고딕" w:eastAsia="맑은 고딕" w:hAnsi="맑은 고딕" w:cs="맑은 고딕" w:hint="eastAsia"/>
        </w:rPr>
        <w:t>가격</w:t>
      </w:r>
      <w:r w:rsidR="00AD346E" w:rsidRPr="00AD346E">
        <w:rPr>
          <w:rFonts w:hint="eastAsia"/>
        </w:rPr>
        <w:t xml:space="preserve"> </w:t>
      </w:r>
      <w:r w:rsidR="00AD346E" w:rsidRPr="00AD346E">
        <w:rPr>
          <w:rFonts w:ascii="맑은 고딕" w:eastAsia="맑은 고딕" w:hAnsi="맑은 고딕" w:cs="맑은 고딕" w:hint="eastAsia"/>
        </w:rPr>
        <w:t>안내</w:t>
      </w:r>
    </w:p>
    <w:p w14:paraId="18604408" w14:textId="77777777" w:rsidR="00AD346E" w:rsidRPr="00AD346E" w:rsidRDefault="00AD346E" w:rsidP="00AD346E">
      <w:pPr>
        <w:pStyle w:val="a4"/>
        <w:jc w:val="center"/>
      </w:pPr>
    </w:p>
    <w:p w14:paraId="1F688036" w14:textId="77777777" w:rsidR="00AD346E" w:rsidRPr="00D271C3" w:rsidRDefault="00AD346E" w:rsidP="00AD346E">
      <w:pPr>
        <w:rPr>
          <w:rFonts w:ascii="HY견명조" w:eastAsia="HY견명조"/>
          <w:color w:val="000942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2A5A">
        <w:rPr>
          <w:rFonts w:ascii="HY견명조" w:eastAsia="HY견명조" w:hint="eastAsia"/>
          <w:color w:val="00094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증명사진 및 여권사진</w:t>
      </w:r>
    </w:p>
    <w:p w14:paraId="070B5968" w14:textId="4C536B2D" w:rsidR="00AD346E" w:rsidRPr="00D271C3" w:rsidRDefault="00AD346E" w:rsidP="00AD346E">
      <w:pPr>
        <w:widowControl w:val="0"/>
        <w:wordWrap w:val="0"/>
        <w:autoSpaceDE w:val="0"/>
        <w:autoSpaceDN w:val="0"/>
        <w:spacing w:after="160" w:line="240" w:lineRule="auto"/>
        <w:rPr>
          <w:rFonts w:ascii="HY견명조" w:eastAsia="HY견명조"/>
          <w:kern w:val="2"/>
          <w:sz w:val="40"/>
          <w:szCs w:val="40"/>
          <w14:ligatures w14:val="standardContextual"/>
        </w:rPr>
      </w:pP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증명사진 </w:t>
      </w:r>
      <w:r w:rsidR="007B09C0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 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  </w:t>
      </w:r>
      <w:r w:rsidR="007B09C0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</w:t>
      </w:r>
      <w:r w:rsidR="007B09C0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6매        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 2</w:t>
      </w:r>
      <w:r w:rsidR="007B09C0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5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,000원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br/>
        <w:t xml:space="preserve">여권/면허     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</w:t>
      </w:r>
      <w:r w:rsidR="007B09C0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 </w:t>
      </w:r>
      <w:r w:rsidR="007B09C0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6매          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25,000원</w:t>
      </w:r>
    </w:p>
    <w:p w14:paraId="5971B0B0" w14:textId="41C155FD" w:rsidR="00AD346E" w:rsidRPr="00D271C3" w:rsidRDefault="00AD346E" w:rsidP="00AD346E">
      <w:pPr>
        <w:widowControl w:val="0"/>
        <w:wordWrap w:val="0"/>
        <w:autoSpaceDE w:val="0"/>
        <w:autoSpaceDN w:val="0"/>
        <w:spacing w:after="160" w:line="240" w:lineRule="auto"/>
        <w:rPr>
          <w:rFonts w:ascii="HY견명조" w:eastAsia="HY견명조"/>
          <w:kern w:val="2"/>
          <w:sz w:val="40"/>
          <w:szCs w:val="40"/>
          <w14:ligatures w14:val="standardContextual"/>
        </w:rPr>
      </w:pP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합격 취업사진    </w:t>
      </w:r>
      <w:r w:rsidR="007B09C0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6매            30,000원</w:t>
      </w:r>
    </w:p>
    <w:p w14:paraId="79943BD5" w14:textId="5687A413" w:rsidR="00AD346E" w:rsidRPr="00D271C3" w:rsidRDefault="00AD346E" w:rsidP="00AD346E">
      <w:pPr>
        <w:widowControl w:val="0"/>
        <w:wordWrap w:val="0"/>
        <w:autoSpaceDE w:val="0"/>
        <w:autoSpaceDN w:val="0"/>
        <w:spacing w:after="160" w:line="240" w:lineRule="auto"/>
        <w:rPr>
          <w:rFonts w:ascii="HY견명조" w:eastAsia="HY견명조"/>
          <w:kern w:val="2"/>
          <w:sz w:val="40"/>
          <w:szCs w:val="40"/>
          <w14:ligatures w14:val="standardContextual"/>
        </w:rPr>
      </w:pP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-------------------------------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br/>
        <w:t xml:space="preserve">프로필 사진                      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80,000원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br/>
      </w:r>
      <w:proofErr w:type="gramStart"/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개인,디자이너</w:t>
      </w:r>
      <w:proofErr w:type="gramEnd"/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프로필         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100,000원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br/>
        <w:t xml:space="preserve">애완견 사진                      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100,000원</w:t>
      </w:r>
    </w:p>
    <w:p w14:paraId="46C849CC" w14:textId="363B68EB" w:rsidR="00AD346E" w:rsidRPr="00D271C3" w:rsidRDefault="00AD346E" w:rsidP="00AD346E">
      <w:pPr>
        <w:widowControl w:val="0"/>
        <w:wordWrap w:val="0"/>
        <w:autoSpaceDE w:val="0"/>
        <w:autoSpaceDN w:val="0"/>
        <w:spacing w:after="160" w:line="240" w:lineRule="auto"/>
        <w:ind w:left="6000" w:hangingChars="1500" w:hanging="6000"/>
        <w:rPr>
          <w:rFonts w:ascii="HY견명조" w:eastAsia="HY견명조"/>
          <w:kern w:val="2"/>
          <w:sz w:val="40"/>
          <w:szCs w:val="40"/>
          <w14:ligatures w14:val="standardContextual"/>
        </w:rPr>
      </w:pPr>
      <w:proofErr w:type="gramStart"/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백일,</w:t>
      </w:r>
      <w:proofErr w:type="spellStart"/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돌사진</w:t>
      </w:r>
      <w:proofErr w:type="spellEnd"/>
      <w:proofErr w:type="gramEnd"/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                   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100,000원</w:t>
      </w:r>
    </w:p>
    <w:p w14:paraId="0CC3F4D9" w14:textId="5AEC8D94" w:rsidR="00AD346E" w:rsidRPr="00D271C3" w:rsidRDefault="00AD346E" w:rsidP="00AD346E">
      <w:pPr>
        <w:widowControl w:val="0"/>
        <w:wordWrap w:val="0"/>
        <w:autoSpaceDE w:val="0"/>
        <w:autoSpaceDN w:val="0"/>
        <w:spacing w:after="160" w:line="240" w:lineRule="auto"/>
        <w:rPr>
          <w:rFonts w:ascii="HY견명조" w:eastAsia="HY견명조"/>
          <w:kern w:val="2"/>
          <w:sz w:val="40"/>
          <w:szCs w:val="40"/>
          <w14:ligatures w14:val="standardContextual"/>
        </w:rPr>
      </w:pP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가족사진                         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1</w:t>
      </w:r>
      <w:r w:rsidR="007B09C0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2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0,000원</w:t>
      </w:r>
    </w:p>
    <w:p w14:paraId="5494E539" w14:textId="77777777" w:rsidR="00AD346E" w:rsidRDefault="00AD346E" w:rsidP="00AD346E">
      <w:pPr>
        <w:widowControl w:val="0"/>
        <w:wordWrap w:val="0"/>
        <w:autoSpaceDE w:val="0"/>
        <w:autoSpaceDN w:val="0"/>
        <w:spacing w:after="160" w:line="240" w:lineRule="auto"/>
        <w:ind w:firstLineChars="200" w:firstLine="801"/>
        <w:rPr>
          <w:rFonts w:ascii="HY견명조" w:eastAsia="HY견명조"/>
          <w:b/>
          <w:bCs/>
          <w:color w:val="002748" w:themeColor="accent6" w:themeShade="80"/>
          <w:kern w:val="2"/>
          <w:sz w:val="40"/>
          <w:szCs w:val="40"/>
          <w14:ligatures w14:val="standardContextual"/>
        </w:rPr>
      </w:pPr>
      <w:r w:rsidRPr="00D271C3">
        <w:rPr>
          <w:rFonts w:ascii="HY견명조" w:eastAsia="HY견명조" w:hint="eastAsia"/>
          <w:b/>
          <w:bCs/>
          <w:color w:val="002748" w:themeColor="accent6" w:themeShade="80"/>
          <w:kern w:val="2"/>
          <w:sz w:val="40"/>
          <w:szCs w:val="40"/>
          <w14:ligatures w14:val="standardContextual"/>
        </w:rPr>
        <w:t>21</w:t>
      </w:r>
      <w:r>
        <w:rPr>
          <w:rFonts w:ascii="HY견명조" w:eastAsia="HY견명조" w:hint="eastAsia"/>
          <w:b/>
          <w:bCs/>
          <w:color w:val="002748" w:themeColor="accent6" w:themeShade="80"/>
          <w:kern w:val="2"/>
          <w:sz w:val="40"/>
          <w:szCs w:val="40"/>
          <w14:ligatures w14:val="standardContextual"/>
        </w:rPr>
        <w:t>x</w:t>
      </w:r>
      <w:r w:rsidRPr="00D271C3">
        <w:rPr>
          <w:rFonts w:ascii="HY견명조" w:eastAsia="HY견명조" w:hint="eastAsia"/>
          <w:b/>
          <w:bCs/>
          <w:color w:val="002748" w:themeColor="accent6" w:themeShade="80"/>
          <w:kern w:val="2"/>
          <w:sz w:val="40"/>
          <w:szCs w:val="40"/>
          <w14:ligatures w14:val="standardContextual"/>
        </w:rPr>
        <w:t>29.7cm사이즈 사진 및 액자 무료제공</w:t>
      </w:r>
    </w:p>
    <w:p w14:paraId="6F2AA4FB" w14:textId="77777777" w:rsidR="00AD346E" w:rsidRPr="00D271C3" w:rsidRDefault="00AD346E" w:rsidP="00AD346E">
      <w:pPr>
        <w:widowControl w:val="0"/>
        <w:wordWrap w:val="0"/>
        <w:autoSpaceDE w:val="0"/>
        <w:autoSpaceDN w:val="0"/>
        <w:spacing w:after="160" w:line="240" w:lineRule="auto"/>
        <w:ind w:firstLineChars="200" w:firstLine="801"/>
        <w:rPr>
          <w:rFonts w:ascii="HY견명조" w:eastAsia="HY견명조"/>
          <w:b/>
          <w:bCs/>
          <w:color w:val="002748" w:themeColor="accent6" w:themeShade="80"/>
          <w:kern w:val="2"/>
          <w:sz w:val="40"/>
          <w:szCs w:val="40"/>
          <w14:ligatures w14:val="standardContextual"/>
        </w:rPr>
      </w:pPr>
    </w:p>
    <w:p w14:paraId="1AC98946" w14:textId="7B19E74B" w:rsidR="00AD346E" w:rsidRPr="00D271C3" w:rsidRDefault="00AD346E" w:rsidP="00AD346E">
      <w:pPr>
        <w:widowControl w:val="0"/>
        <w:wordWrap w:val="0"/>
        <w:autoSpaceDE w:val="0"/>
        <w:autoSpaceDN w:val="0"/>
        <w:spacing w:after="160" w:line="240" w:lineRule="auto"/>
        <w:rPr>
          <w:rFonts w:ascii="HY견명조" w:eastAsia="HY견명조"/>
          <w:kern w:val="2"/>
          <w:sz w:val="40"/>
          <w:szCs w:val="40"/>
          <w14:ligatures w14:val="standardContextual"/>
        </w:rPr>
      </w:pP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-------------------------------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br/>
      </w:r>
      <w:r w:rsidRPr="00D271C3">
        <w:rPr>
          <w:rFonts w:ascii="HY견명조" w:eastAsia="HY견명조" w:hint="eastAsia"/>
          <w:b/>
          <w:bCs/>
          <w:kern w:val="2"/>
          <w:sz w:val="40"/>
          <w:szCs w:val="40"/>
          <w14:ligatures w14:val="standardContextual"/>
        </w:rPr>
        <w:t xml:space="preserve">스튜디오 </w:t>
      </w:r>
      <w:proofErr w:type="spellStart"/>
      <w:r w:rsidRPr="00D271C3">
        <w:rPr>
          <w:rFonts w:ascii="HY견명조" w:eastAsia="HY견명조" w:hint="eastAsia"/>
          <w:b/>
          <w:bCs/>
          <w:kern w:val="2"/>
          <w:sz w:val="40"/>
          <w:szCs w:val="40"/>
          <w14:ligatures w14:val="standardContextual"/>
        </w:rPr>
        <w:t>렌탈료</w:t>
      </w:r>
      <w:proofErr w:type="spellEnd"/>
      <w:r w:rsidRPr="00D271C3">
        <w:rPr>
          <w:rFonts w:ascii="HY견명조" w:eastAsia="HY견명조" w:hint="eastAsia"/>
          <w:b/>
          <w:bCs/>
          <w:kern w:val="2"/>
          <w:sz w:val="40"/>
          <w:szCs w:val="40"/>
          <w14:ligatures w14:val="standardContextual"/>
        </w:rPr>
        <w:t xml:space="preserve">             50,000원/시간당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br/>
        <w:t>-------------------------------</w:t>
      </w:r>
    </w:p>
    <w:p w14:paraId="40A4111B" w14:textId="77777777" w:rsidR="00AD346E" w:rsidRPr="00D271C3" w:rsidRDefault="00AD346E" w:rsidP="00AD346E">
      <w:pPr>
        <w:widowControl w:val="0"/>
        <w:wordWrap w:val="0"/>
        <w:autoSpaceDE w:val="0"/>
        <w:autoSpaceDN w:val="0"/>
        <w:spacing w:after="160" w:line="240" w:lineRule="auto"/>
        <w:rPr>
          <w:rFonts w:ascii="HY견명조" w:eastAsia="HY견명조"/>
          <w:kern w:val="2"/>
          <w:sz w:val="40"/>
          <w:szCs w:val="40"/>
          <w14:ligatures w14:val="standardContextual"/>
        </w:rPr>
      </w:pPr>
      <w:r w:rsidRPr="00D271C3">
        <w:rPr>
          <w:rFonts w:ascii="HY견명조" w:eastAsia="HY견명조" w:hint="eastAsia"/>
          <w:b/>
          <w:bCs/>
          <w:color w:val="002748" w:themeColor="accent6" w:themeShade="80"/>
          <w:kern w:val="2"/>
          <w:sz w:val="40"/>
          <w:szCs w:val="40"/>
          <w14:ligatures w14:val="standardContextual"/>
        </w:rPr>
        <w:t xml:space="preserve">사진인쇄 </w:t>
      </w:r>
      <w:proofErr w:type="gramStart"/>
      <w:r w:rsidRPr="00D271C3">
        <w:rPr>
          <w:rFonts w:ascii="HY견명조" w:eastAsia="HY견명조" w:hint="eastAsia"/>
          <w:b/>
          <w:bCs/>
          <w:color w:val="002748" w:themeColor="accent6" w:themeShade="80"/>
          <w:kern w:val="2"/>
          <w:sz w:val="40"/>
          <w:szCs w:val="40"/>
          <w14:ligatures w14:val="standardContextual"/>
        </w:rPr>
        <w:t xml:space="preserve">및 </w:t>
      </w:r>
      <w:r>
        <w:rPr>
          <w:rFonts w:ascii="HY견명조" w:eastAsia="HY견명조" w:hint="eastAsia"/>
          <w:b/>
          <w:bCs/>
          <w:color w:val="002748" w:themeColor="accent6" w:themeShade="80"/>
          <w:kern w:val="2"/>
          <w:sz w:val="40"/>
          <w:szCs w:val="40"/>
          <w14:ligatures w14:val="standardContextual"/>
        </w:rPr>
        <w:t xml:space="preserve"> </w:t>
      </w:r>
      <w:proofErr w:type="spellStart"/>
      <w:r>
        <w:rPr>
          <w:rFonts w:ascii="HY견명조" w:eastAsia="HY견명조" w:hint="eastAsia"/>
          <w:b/>
          <w:bCs/>
          <w:color w:val="002748" w:themeColor="accent6" w:themeShade="80"/>
          <w:kern w:val="2"/>
          <w:sz w:val="40"/>
          <w:szCs w:val="40"/>
          <w14:ligatures w14:val="standardContextual"/>
        </w:rPr>
        <w:t>알미늄</w:t>
      </w:r>
      <w:proofErr w:type="spellEnd"/>
      <w:proofErr w:type="gramEnd"/>
      <w:r>
        <w:rPr>
          <w:rFonts w:ascii="HY견명조" w:eastAsia="HY견명조" w:hint="eastAsia"/>
          <w:b/>
          <w:bCs/>
          <w:color w:val="002748" w:themeColor="accent6" w:themeShade="80"/>
          <w:kern w:val="2"/>
          <w:sz w:val="40"/>
          <w:szCs w:val="40"/>
          <w14:ligatures w14:val="standardContextual"/>
        </w:rPr>
        <w:t xml:space="preserve"> </w:t>
      </w:r>
      <w:r w:rsidRPr="00D271C3">
        <w:rPr>
          <w:rFonts w:ascii="HY견명조" w:eastAsia="HY견명조" w:hint="eastAsia"/>
          <w:b/>
          <w:bCs/>
          <w:color w:val="002748" w:themeColor="accent6" w:themeShade="80"/>
          <w:kern w:val="2"/>
          <w:sz w:val="40"/>
          <w:szCs w:val="40"/>
          <w14:ligatures w14:val="standardContextual"/>
        </w:rPr>
        <w:t>액자 추가</w:t>
      </w:r>
    </w:p>
    <w:p w14:paraId="77B264A5" w14:textId="51FEE4AE" w:rsidR="00595471" w:rsidRPr="00AD346E" w:rsidRDefault="00AD346E" w:rsidP="00AD346E">
      <w:pPr>
        <w:widowControl w:val="0"/>
        <w:wordWrap w:val="0"/>
        <w:autoSpaceDE w:val="0"/>
        <w:autoSpaceDN w:val="0"/>
        <w:spacing w:after="160" w:line="240" w:lineRule="auto"/>
        <w:ind w:leftChars="500" w:left="1200"/>
      </w:pP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29.7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x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42cm        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8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0,000원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br/>
        <w:t>42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x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59.4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cm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      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 xml:space="preserve"> </w:t>
      </w:r>
      <w:r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120</w:t>
      </w:r>
      <w:r w:rsidRPr="00D271C3">
        <w:rPr>
          <w:rFonts w:ascii="HY견명조" w:eastAsia="HY견명조" w:hint="eastAsia"/>
          <w:kern w:val="2"/>
          <w:sz w:val="40"/>
          <w:szCs w:val="40"/>
          <w14:ligatures w14:val="standardContextual"/>
        </w:rPr>
        <w:t>,000원</w:t>
      </w:r>
    </w:p>
    <w:sectPr w:rsidR="00595471" w:rsidRPr="00AD346E" w:rsidSect="00AD346E"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BC7BC" w14:textId="77777777" w:rsidR="00AD346E" w:rsidRDefault="00AD346E" w:rsidP="00E97F0F">
      <w:r>
        <w:separator/>
      </w:r>
    </w:p>
  </w:endnote>
  <w:endnote w:type="continuationSeparator" w:id="0">
    <w:p w14:paraId="44C42123" w14:textId="77777777" w:rsidR="00AD346E" w:rsidRDefault="00AD346E" w:rsidP="00E9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40675" w14:textId="77777777" w:rsidR="00AD346E" w:rsidRDefault="00AD346E" w:rsidP="00E97F0F">
      <w:r>
        <w:separator/>
      </w:r>
    </w:p>
  </w:footnote>
  <w:footnote w:type="continuationSeparator" w:id="0">
    <w:p w14:paraId="21C5422E" w14:textId="77777777" w:rsidR="00AD346E" w:rsidRDefault="00AD346E" w:rsidP="00E97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0064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86682"/>
    <w:multiLevelType w:val="multilevel"/>
    <w:tmpl w:val="040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D4007"/>
    <w:multiLevelType w:val="multilevel"/>
    <w:tmpl w:val="4D868194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53BB89" w:themeColor="accent5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94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94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51F3DC0"/>
    <w:multiLevelType w:val="multilevel"/>
    <w:tmpl w:val="040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F6EEA2"/>
    <w:multiLevelType w:val="hybridMultilevel"/>
    <w:tmpl w:val="2A36D952"/>
    <w:lvl w:ilvl="0" w:tplc="B3822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EA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4B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27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C1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4E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43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C0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6A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2543F"/>
    <w:multiLevelType w:val="multilevel"/>
    <w:tmpl w:val="7116F050"/>
    <w:styleLink w:val="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82C8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94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94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5CE45619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13B6960"/>
    <w:multiLevelType w:val="hybridMultilevel"/>
    <w:tmpl w:val="7F9C05A8"/>
    <w:lvl w:ilvl="0" w:tplc="603EA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4D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C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65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A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0A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26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C2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9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974996">
    <w:abstractNumId w:val="4"/>
  </w:num>
  <w:num w:numId="2" w16cid:durableId="579363217">
    <w:abstractNumId w:val="7"/>
  </w:num>
  <w:num w:numId="3" w16cid:durableId="1739477200">
    <w:abstractNumId w:val="2"/>
  </w:num>
  <w:num w:numId="4" w16cid:durableId="1850561498">
    <w:abstractNumId w:val="6"/>
  </w:num>
  <w:num w:numId="5" w16cid:durableId="1439131869">
    <w:abstractNumId w:val="3"/>
  </w:num>
  <w:num w:numId="6" w16cid:durableId="522599447">
    <w:abstractNumId w:val="0"/>
  </w:num>
  <w:num w:numId="7" w16cid:durableId="1779566287">
    <w:abstractNumId w:val="1"/>
  </w:num>
  <w:num w:numId="8" w16cid:durableId="2006325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6E"/>
    <w:rsid w:val="000023FF"/>
    <w:rsid w:val="0005067D"/>
    <w:rsid w:val="00050A60"/>
    <w:rsid w:val="00064367"/>
    <w:rsid w:val="000761F2"/>
    <w:rsid w:val="000B3CCE"/>
    <w:rsid w:val="000B6298"/>
    <w:rsid w:val="000D5216"/>
    <w:rsid w:val="001054FD"/>
    <w:rsid w:val="0010570D"/>
    <w:rsid w:val="00180710"/>
    <w:rsid w:val="00195EF4"/>
    <w:rsid w:val="001C17AE"/>
    <w:rsid w:val="001D7755"/>
    <w:rsid w:val="00222532"/>
    <w:rsid w:val="0023680F"/>
    <w:rsid w:val="00285F5A"/>
    <w:rsid w:val="002D6F34"/>
    <w:rsid w:val="0030456C"/>
    <w:rsid w:val="00304FD1"/>
    <w:rsid w:val="003442E5"/>
    <w:rsid w:val="00347C6E"/>
    <w:rsid w:val="00356172"/>
    <w:rsid w:val="00356697"/>
    <w:rsid w:val="00385A8C"/>
    <w:rsid w:val="00385FE3"/>
    <w:rsid w:val="003A3CEA"/>
    <w:rsid w:val="003B446A"/>
    <w:rsid w:val="003D6819"/>
    <w:rsid w:val="00404608"/>
    <w:rsid w:val="004318EF"/>
    <w:rsid w:val="00462DB0"/>
    <w:rsid w:val="004B458D"/>
    <w:rsid w:val="004C3597"/>
    <w:rsid w:val="004D2889"/>
    <w:rsid w:val="00510684"/>
    <w:rsid w:val="00512023"/>
    <w:rsid w:val="00527FEB"/>
    <w:rsid w:val="0057527E"/>
    <w:rsid w:val="005937B7"/>
    <w:rsid w:val="00595471"/>
    <w:rsid w:val="005A4905"/>
    <w:rsid w:val="005A5DD3"/>
    <w:rsid w:val="005A7214"/>
    <w:rsid w:val="005D2ADF"/>
    <w:rsid w:val="005E78E1"/>
    <w:rsid w:val="005F3952"/>
    <w:rsid w:val="00615397"/>
    <w:rsid w:val="00643E15"/>
    <w:rsid w:val="00651F22"/>
    <w:rsid w:val="006658E5"/>
    <w:rsid w:val="0069681E"/>
    <w:rsid w:val="006C7B3E"/>
    <w:rsid w:val="006E6F61"/>
    <w:rsid w:val="00773B42"/>
    <w:rsid w:val="007A5431"/>
    <w:rsid w:val="007B09C0"/>
    <w:rsid w:val="007C5324"/>
    <w:rsid w:val="007F49C2"/>
    <w:rsid w:val="008156AE"/>
    <w:rsid w:val="0083772F"/>
    <w:rsid w:val="00895C06"/>
    <w:rsid w:val="008A18E3"/>
    <w:rsid w:val="008B3A32"/>
    <w:rsid w:val="008B43F8"/>
    <w:rsid w:val="008B6187"/>
    <w:rsid w:val="008C49DB"/>
    <w:rsid w:val="008C5D5E"/>
    <w:rsid w:val="008D0ACA"/>
    <w:rsid w:val="00913310"/>
    <w:rsid w:val="009A0812"/>
    <w:rsid w:val="009F442E"/>
    <w:rsid w:val="00A06949"/>
    <w:rsid w:val="00A07BB9"/>
    <w:rsid w:val="00A40DEC"/>
    <w:rsid w:val="00A47A4E"/>
    <w:rsid w:val="00A66AFF"/>
    <w:rsid w:val="00A753F2"/>
    <w:rsid w:val="00AA3564"/>
    <w:rsid w:val="00AB359B"/>
    <w:rsid w:val="00AB4707"/>
    <w:rsid w:val="00AD346E"/>
    <w:rsid w:val="00AE1FE7"/>
    <w:rsid w:val="00B00B32"/>
    <w:rsid w:val="00B30CC6"/>
    <w:rsid w:val="00BB4048"/>
    <w:rsid w:val="00BD6F90"/>
    <w:rsid w:val="00C23DE3"/>
    <w:rsid w:val="00C42E7A"/>
    <w:rsid w:val="00C74AF9"/>
    <w:rsid w:val="00CC0FFE"/>
    <w:rsid w:val="00CE3B09"/>
    <w:rsid w:val="00D44C0E"/>
    <w:rsid w:val="00D871D4"/>
    <w:rsid w:val="00E730EF"/>
    <w:rsid w:val="00E7344F"/>
    <w:rsid w:val="00E76C1C"/>
    <w:rsid w:val="00E76D1E"/>
    <w:rsid w:val="00E97F0F"/>
    <w:rsid w:val="00EF0426"/>
    <w:rsid w:val="00EF1D34"/>
    <w:rsid w:val="00F06B66"/>
    <w:rsid w:val="00F73B1E"/>
    <w:rsid w:val="00FA3628"/>
    <w:rsid w:val="00FA7765"/>
    <w:rsid w:val="00FB5FCF"/>
    <w:rsid w:val="00FC6CDF"/>
    <w:rsid w:val="00FF16A4"/>
    <w:rsid w:val="017A2B21"/>
    <w:rsid w:val="05843CE2"/>
    <w:rsid w:val="08A92F6A"/>
    <w:rsid w:val="08D60403"/>
    <w:rsid w:val="0CD5DA4F"/>
    <w:rsid w:val="0E5FE953"/>
    <w:rsid w:val="0F77A972"/>
    <w:rsid w:val="107D9E17"/>
    <w:rsid w:val="1346A9AA"/>
    <w:rsid w:val="14F1EBAD"/>
    <w:rsid w:val="155F26D0"/>
    <w:rsid w:val="15CFC162"/>
    <w:rsid w:val="17E78AA9"/>
    <w:rsid w:val="19E71922"/>
    <w:rsid w:val="282DCDE1"/>
    <w:rsid w:val="34BE4D6F"/>
    <w:rsid w:val="3BF869CD"/>
    <w:rsid w:val="3C637407"/>
    <w:rsid w:val="404B2ED0"/>
    <w:rsid w:val="44F75261"/>
    <w:rsid w:val="4C34314E"/>
    <w:rsid w:val="50B037EC"/>
    <w:rsid w:val="5BD81678"/>
    <w:rsid w:val="5E11D269"/>
    <w:rsid w:val="6116964B"/>
    <w:rsid w:val="63EDADC9"/>
    <w:rsid w:val="64830F2B"/>
    <w:rsid w:val="69A96EE4"/>
    <w:rsid w:val="6D6B971C"/>
    <w:rsid w:val="71C8E7A9"/>
    <w:rsid w:val="7A0423C9"/>
    <w:rsid w:val="7BF7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3321F"/>
  <w15:chartTrackingRefBased/>
  <w15:docId w15:val="{1F1D9A49-EFF9-4FA9-9D2F-9317FCF6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바탕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Subtle Reference" w:semiHidden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346E"/>
    <w:pPr>
      <w:spacing w:after="240" w:line="288" w:lineRule="auto"/>
    </w:pPr>
  </w:style>
  <w:style w:type="paragraph" w:styleId="10">
    <w:name w:val="heading 1"/>
    <w:basedOn w:val="a0"/>
    <w:next w:val="a0"/>
    <w:link w:val="1Char"/>
    <w:uiPriority w:val="9"/>
    <w:qFormat/>
    <w:rsid w:val="008B43F8"/>
    <w:pPr>
      <w:keepNext/>
      <w:keepLines/>
      <w:spacing w:before="360" w:after="120" w:line="320" w:lineRule="exact"/>
      <w:outlineLvl w:val="0"/>
    </w:pPr>
    <w:rPr>
      <w:rFonts w:eastAsiaTheme="majorEastAsia" w:cs="Times New Roman (Headings CS)"/>
      <w:b/>
      <w:caps/>
      <w:color w:val="266044" w:themeColor="accent5" w:themeShade="80"/>
      <w:spacing w:val="20"/>
      <w:sz w:val="32"/>
      <w:szCs w:val="32"/>
    </w:rPr>
  </w:style>
  <w:style w:type="paragraph" w:styleId="20">
    <w:name w:val="heading 2"/>
    <w:basedOn w:val="a0"/>
    <w:next w:val="a0"/>
    <w:link w:val="2Char"/>
    <w:uiPriority w:val="9"/>
    <w:rsid w:val="007C5324"/>
    <w:pPr>
      <w:keepNext/>
      <w:keepLines/>
      <w:spacing w:before="240" w:after="0" w:line="240" w:lineRule="auto"/>
      <w:outlineLvl w:val="1"/>
    </w:pPr>
    <w:rPr>
      <w:rFonts w:eastAsiaTheme="majorEastAsia" w:cs="Times New Roman (Headings CS)"/>
      <w:b/>
      <w:color w:val="266044" w:themeColor="accent5" w:themeShade="80"/>
      <w:sz w:val="20"/>
      <w:szCs w:val="26"/>
    </w:rPr>
  </w:style>
  <w:style w:type="paragraph" w:styleId="30">
    <w:name w:val="heading 3"/>
    <w:basedOn w:val="a0"/>
    <w:next w:val="a0"/>
    <w:link w:val="3Char"/>
    <w:uiPriority w:val="9"/>
    <w:rsid w:val="00304FD1"/>
    <w:pPr>
      <w:keepNext/>
      <w:keepLines/>
      <w:spacing w:after="120" w:line="240" w:lineRule="exact"/>
      <w:outlineLvl w:val="2"/>
    </w:pPr>
    <w:rPr>
      <w:rFonts w:eastAsiaTheme="majorEastAsia" w:cs="Times New Roman (Headings CS)"/>
      <w:color w:val="266044" w:themeColor="accent5" w:themeShade="80"/>
      <w:sz w:val="20"/>
      <w:szCs w:val="26"/>
    </w:rPr>
  </w:style>
  <w:style w:type="paragraph" w:styleId="40">
    <w:name w:val="heading 4"/>
    <w:basedOn w:val="a0"/>
    <w:next w:val="a0"/>
    <w:link w:val="4Char"/>
    <w:uiPriority w:val="9"/>
    <w:semiHidden/>
    <w:qFormat/>
    <w:rsid w:val="00CE3B09"/>
    <w:pPr>
      <w:keepNext/>
      <w:keepLines/>
      <w:spacing w:before="40" w:after="0" w:line="240" w:lineRule="exact"/>
      <w:outlineLvl w:val="3"/>
    </w:pPr>
    <w:rPr>
      <w:rFonts w:asciiTheme="majorHAnsi" w:eastAsiaTheme="majorEastAsia" w:hAnsiTheme="majorHAnsi" w:cstheme="majorBidi"/>
      <w:i/>
      <w:iCs/>
      <w:color w:val="000631" w:themeColor="accent1" w:themeShade="BF"/>
      <w:sz w:val="20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Char"/>
    <w:uiPriority w:val="11"/>
    <w:qFormat/>
    <w:rsid w:val="00304FD1"/>
    <w:pPr>
      <w:spacing w:after="120" w:line="240" w:lineRule="auto"/>
      <w:contextualSpacing/>
    </w:pPr>
    <w:rPr>
      <w:rFonts w:eastAsiaTheme="majorEastAsia" w:cs="Times New Roman (Headings CS)"/>
      <w:b/>
      <w:caps/>
      <w:color w:val="266044" w:themeColor="accent5" w:themeShade="80"/>
      <w:spacing w:val="20"/>
      <w:kern w:val="28"/>
      <w:sz w:val="72"/>
      <w:szCs w:val="56"/>
    </w:rPr>
  </w:style>
  <w:style w:type="character" w:customStyle="1" w:styleId="Char">
    <w:name w:val="제목 Char"/>
    <w:basedOn w:val="a1"/>
    <w:link w:val="a4"/>
    <w:uiPriority w:val="11"/>
    <w:rsid w:val="00304FD1"/>
    <w:rPr>
      <w:rFonts w:eastAsiaTheme="majorEastAsia" w:cs="Times New Roman (Headings CS)"/>
      <w:b/>
      <w:caps/>
      <w:color w:val="266044" w:themeColor="accent5" w:themeShade="80"/>
      <w:spacing w:val="20"/>
      <w:kern w:val="28"/>
      <w:sz w:val="72"/>
      <w:szCs w:val="56"/>
    </w:rPr>
  </w:style>
  <w:style w:type="character" w:styleId="a5">
    <w:name w:val="Placeholder Text"/>
    <w:basedOn w:val="a1"/>
    <w:uiPriority w:val="99"/>
    <w:semiHidden/>
    <w:rsid w:val="00304FD1"/>
    <w:rPr>
      <w:color w:val="808080"/>
    </w:rPr>
  </w:style>
  <w:style w:type="character" w:styleId="a6">
    <w:name w:val="Intense Emphasis"/>
    <w:basedOn w:val="a1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1Char">
    <w:name w:val="제목 1 Char"/>
    <w:basedOn w:val="a1"/>
    <w:link w:val="10"/>
    <w:uiPriority w:val="9"/>
    <w:rsid w:val="008B43F8"/>
    <w:rPr>
      <w:rFonts w:eastAsiaTheme="majorEastAsia" w:cs="Times New Roman (Headings CS)"/>
      <w:b/>
      <w:caps/>
      <w:color w:val="266044" w:themeColor="accent5" w:themeShade="80"/>
      <w:spacing w:val="20"/>
      <w:sz w:val="32"/>
      <w:szCs w:val="32"/>
    </w:rPr>
  </w:style>
  <w:style w:type="character" w:customStyle="1" w:styleId="2Char">
    <w:name w:val="제목 2 Char"/>
    <w:basedOn w:val="a1"/>
    <w:link w:val="20"/>
    <w:uiPriority w:val="9"/>
    <w:rsid w:val="007C5324"/>
    <w:rPr>
      <w:rFonts w:eastAsiaTheme="majorEastAsia" w:cs="Times New Roman (Headings CS)"/>
      <w:b/>
      <w:color w:val="266044" w:themeColor="accent5" w:themeShade="80"/>
      <w:sz w:val="20"/>
      <w:szCs w:val="26"/>
    </w:rPr>
  </w:style>
  <w:style w:type="character" w:customStyle="1" w:styleId="3Char">
    <w:name w:val="제목 3 Char"/>
    <w:basedOn w:val="a1"/>
    <w:link w:val="30"/>
    <w:uiPriority w:val="9"/>
    <w:rsid w:val="000B6298"/>
    <w:rPr>
      <w:rFonts w:eastAsiaTheme="majorEastAsia" w:cs="Times New Roman (Headings CS)"/>
      <w:color w:val="266044" w:themeColor="accent5" w:themeShade="80"/>
      <w:sz w:val="20"/>
      <w:szCs w:val="26"/>
    </w:rPr>
  </w:style>
  <w:style w:type="character" w:customStyle="1" w:styleId="4Char">
    <w:name w:val="제목 4 Char"/>
    <w:basedOn w:val="a1"/>
    <w:link w:val="40"/>
    <w:uiPriority w:val="9"/>
    <w:semiHidden/>
    <w:rsid w:val="000B6298"/>
    <w:rPr>
      <w:rFonts w:asciiTheme="majorHAnsi" w:eastAsiaTheme="majorEastAsia" w:hAnsiTheme="majorHAnsi" w:cstheme="majorBidi"/>
      <w:i/>
      <w:iCs/>
      <w:color w:val="000631" w:themeColor="accent1" w:themeShade="BF"/>
      <w:sz w:val="20"/>
      <w:szCs w:val="22"/>
    </w:rPr>
  </w:style>
  <w:style w:type="table" w:styleId="a7">
    <w:name w:val="Table Grid"/>
    <w:basedOn w:val="a2"/>
    <w:uiPriority w:val="39"/>
    <w:rsid w:val="00CE3B09"/>
    <w:pPr>
      <w:contextualSpacing/>
    </w:pPr>
    <w:rPr>
      <w:color w:val="595959" w:themeColor="text1" w:themeTint="A6"/>
      <w:sz w:val="22"/>
      <w:szCs w:val="22"/>
    </w:rPr>
    <w:tblPr/>
  </w:style>
  <w:style w:type="character" w:styleId="a8">
    <w:name w:val="Hyperlink"/>
    <w:basedOn w:val="a1"/>
    <w:uiPriority w:val="99"/>
    <w:semiHidden/>
    <w:rsid w:val="00CE3B09"/>
    <w:rPr>
      <w:color w:val="0563C1" w:themeColor="hyperlink"/>
      <w:u w:val="single"/>
    </w:rPr>
  </w:style>
  <w:style w:type="character" w:customStyle="1" w:styleId="11">
    <w:name w:val="해결되지 않은 멘션1"/>
    <w:basedOn w:val="a1"/>
    <w:uiPriority w:val="99"/>
    <w:semiHidden/>
    <w:rsid w:val="00CE3B09"/>
    <w:rPr>
      <w:color w:val="605E5C"/>
      <w:shd w:val="clear" w:color="auto" w:fill="E1DFDD"/>
    </w:rPr>
  </w:style>
  <w:style w:type="paragraph" w:styleId="a">
    <w:name w:val="List Bullet"/>
    <w:basedOn w:val="a0"/>
    <w:uiPriority w:val="99"/>
    <w:qFormat/>
    <w:rsid w:val="00AA3564"/>
    <w:pPr>
      <w:numPr>
        <w:numId w:val="3"/>
      </w:numPr>
      <w:spacing w:before="120" w:after="0" w:line="240" w:lineRule="exact"/>
    </w:pPr>
    <w:rPr>
      <w:color w:val="266044" w:themeColor="accent5" w:themeShade="80"/>
      <w:sz w:val="20"/>
      <w:szCs w:val="22"/>
    </w:rPr>
  </w:style>
  <w:style w:type="paragraph" w:styleId="a9">
    <w:name w:val="Subtitle"/>
    <w:basedOn w:val="a0"/>
    <w:next w:val="a0"/>
    <w:link w:val="Char0"/>
    <w:uiPriority w:val="11"/>
    <w:rsid w:val="00304FD1"/>
    <w:pPr>
      <w:spacing w:after="0" w:line="240" w:lineRule="exact"/>
    </w:pPr>
    <w:rPr>
      <w:b/>
      <w:color w:val="266044" w:themeColor="accent5" w:themeShade="80"/>
      <w:sz w:val="20"/>
      <w:szCs w:val="22"/>
    </w:rPr>
  </w:style>
  <w:style w:type="character" w:customStyle="1" w:styleId="Char0">
    <w:name w:val="부제 Char"/>
    <w:basedOn w:val="a1"/>
    <w:link w:val="a9"/>
    <w:uiPriority w:val="11"/>
    <w:rsid w:val="00304FD1"/>
    <w:rPr>
      <w:b/>
      <w:color w:val="266044" w:themeColor="accent5" w:themeShade="80"/>
      <w:sz w:val="20"/>
      <w:szCs w:val="22"/>
    </w:rPr>
  </w:style>
  <w:style w:type="paragraph" w:styleId="aa">
    <w:name w:val="List Paragraph"/>
    <w:basedOn w:val="a0"/>
    <w:uiPriority w:val="34"/>
    <w:rsid w:val="00CC0FFE"/>
    <w:pPr>
      <w:spacing w:after="0" w:line="240" w:lineRule="exact"/>
      <w:ind w:left="720"/>
      <w:contextualSpacing/>
    </w:pPr>
    <w:rPr>
      <w:color w:val="266044" w:themeColor="accent5" w:themeShade="80"/>
      <w:sz w:val="20"/>
      <w:szCs w:val="22"/>
    </w:rPr>
  </w:style>
  <w:style w:type="numbering" w:customStyle="1" w:styleId="1">
    <w:name w:val="현재 목록1"/>
    <w:uiPriority w:val="99"/>
    <w:rsid w:val="005937B7"/>
    <w:pPr>
      <w:numPr>
        <w:numId w:val="4"/>
      </w:numPr>
    </w:pPr>
  </w:style>
  <w:style w:type="numbering" w:customStyle="1" w:styleId="2">
    <w:name w:val="현재 목록2"/>
    <w:uiPriority w:val="99"/>
    <w:rsid w:val="005937B7"/>
    <w:pPr>
      <w:numPr>
        <w:numId w:val="5"/>
      </w:numPr>
    </w:pPr>
  </w:style>
  <w:style w:type="paragraph" w:styleId="ab">
    <w:name w:val="header"/>
    <w:basedOn w:val="a0"/>
    <w:link w:val="Char1"/>
    <w:uiPriority w:val="99"/>
    <w:semiHidden/>
    <w:rsid w:val="00E97F0F"/>
    <w:pPr>
      <w:tabs>
        <w:tab w:val="center" w:pos="4680"/>
        <w:tab w:val="right" w:pos="9360"/>
      </w:tabs>
      <w:spacing w:after="0" w:line="240" w:lineRule="exact"/>
    </w:pPr>
    <w:rPr>
      <w:color w:val="266044" w:themeColor="accent5" w:themeShade="80"/>
      <w:sz w:val="20"/>
      <w:szCs w:val="22"/>
    </w:rPr>
  </w:style>
  <w:style w:type="character" w:customStyle="1" w:styleId="Char1">
    <w:name w:val="머리글 Char"/>
    <w:basedOn w:val="a1"/>
    <w:link w:val="ab"/>
    <w:uiPriority w:val="99"/>
    <w:semiHidden/>
    <w:rsid w:val="000B6298"/>
    <w:rPr>
      <w:color w:val="266044" w:themeColor="accent5" w:themeShade="80"/>
      <w:sz w:val="20"/>
      <w:szCs w:val="22"/>
    </w:rPr>
  </w:style>
  <w:style w:type="paragraph" w:styleId="ac">
    <w:name w:val="footer"/>
    <w:basedOn w:val="a0"/>
    <w:link w:val="Char2"/>
    <w:uiPriority w:val="99"/>
    <w:semiHidden/>
    <w:rsid w:val="00E97F0F"/>
    <w:pPr>
      <w:tabs>
        <w:tab w:val="center" w:pos="4680"/>
        <w:tab w:val="right" w:pos="9360"/>
      </w:tabs>
      <w:spacing w:after="0" w:line="240" w:lineRule="exact"/>
    </w:pPr>
    <w:rPr>
      <w:color w:val="266044" w:themeColor="accent5" w:themeShade="80"/>
      <w:sz w:val="20"/>
      <w:szCs w:val="22"/>
    </w:rPr>
  </w:style>
  <w:style w:type="character" w:customStyle="1" w:styleId="Char2">
    <w:name w:val="바닥글 Char"/>
    <w:basedOn w:val="a1"/>
    <w:link w:val="ac"/>
    <w:uiPriority w:val="99"/>
    <w:semiHidden/>
    <w:rsid w:val="000B6298"/>
    <w:rPr>
      <w:color w:val="266044" w:themeColor="accent5" w:themeShade="80"/>
      <w:sz w:val="20"/>
      <w:szCs w:val="22"/>
    </w:rPr>
  </w:style>
  <w:style w:type="numbering" w:customStyle="1" w:styleId="3">
    <w:name w:val="현재 목록3"/>
    <w:uiPriority w:val="99"/>
    <w:rsid w:val="006C7B3E"/>
    <w:pPr>
      <w:numPr>
        <w:numId w:val="7"/>
      </w:numPr>
    </w:pPr>
  </w:style>
  <w:style w:type="numbering" w:customStyle="1" w:styleId="4">
    <w:name w:val="현재 목록4"/>
    <w:uiPriority w:val="99"/>
    <w:rsid w:val="00AA3564"/>
    <w:pPr>
      <w:numPr>
        <w:numId w:val="8"/>
      </w:numPr>
    </w:pPr>
  </w:style>
  <w:style w:type="paragraph" w:customStyle="1" w:styleId="ad">
    <w:name w:val="이미지 자리 표시자"/>
    <w:basedOn w:val="a0"/>
    <w:semiHidden/>
    <w:qFormat/>
    <w:rsid w:val="007A5431"/>
    <w:rPr>
      <w:sz w:val="4"/>
    </w:rPr>
  </w:style>
  <w:style w:type="character" w:styleId="ae">
    <w:name w:val="Unresolved Mention"/>
    <w:basedOn w:val="a1"/>
    <w:uiPriority w:val="99"/>
    <w:semiHidden/>
    <w:unhideWhenUsed/>
    <w:rsid w:val="008B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\AppData\Roaming\Microsoft\Templates\ATS%20&#49464;&#47144;&#46108;%20&#54924;&#44228;%20&#51060;&#47141;&#49436;.dotx" TargetMode="External"/></Relationship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C4892-4E56-4599-B1CA-3C4D883B5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D81D4-B181-4590-A346-C3D62446712C}">
  <ds:schemaRefs>
    <ds:schemaRef ds:uri="16c05727-aa75-4e4a-9b5f-8a80a1165891"/>
    <ds:schemaRef ds:uri="230e9df3-be65-4c73-a93b-d1236ebd677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71af3243-3dd4-4a8d-8c0d-dd76da1f02a5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26C3C3-1FC3-4E9F-9B06-85E0A0E4B2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세련된 회계 이력서.dotx</Template>
  <TotalTime>35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Jimmy Lee</cp:lastModifiedBy>
  <cp:revision>2</cp:revision>
  <cp:lastPrinted>2026-05-14T06:26:00Z</cp:lastPrinted>
  <dcterms:created xsi:type="dcterms:W3CDTF">2026-05-14T06:12:00Z</dcterms:created>
  <dcterms:modified xsi:type="dcterms:W3CDTF">2026-05-29T05:03:00Z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